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72"/>
        <w:jc w:val="left"/>
        <w:rPr>
          <w:rFonts w:ascii="Arial" w:eastAsia="Times New Roman" w:hAnsi="Arial" w:cs="Arial"/>
          <w:sz w:val="20"/>
          <w:szCs w:val="20"/>
          <w:lang w:eastAsia="fr-FR"/>
        </w:rPr>
      </w:pP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line="200" w:lineRule="atLeast"/>
        <w:ind w:left="104"/>
        <w:jc w:val="left"/>
        <w:rPr>
          <w:rFonts w:ascii="Arial" w:eastAsia="Times New Roman" w:hAnsi="Arial" w:cs="Arial"/>
          <w:sz w:val="20"/>
          <w:szCs w:val="20"/>
          <w:lang w:eastAsia="fr-FR"/>
        </w:rPr>
      </w:pPr>
      <w:r w:rsidRPr="0011421A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00A08F75" wp14:editId="2AAC2551">
                <wp:extent cx="6466205" cy="210820"/>
                <wp:effectExtent l="15240" t="17145" r="14605" b="19685"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210820"/>
                        </a:xfrm>
                        <a:prstGeom prst="rect">
                          <a:avLst/>
                        </a:prstGeom>
                        <a:noFill/>
                        <a:ln w="28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421A" w:rsidRPr="000C78E8" w:rsidRDefault="0011421A" w:rsidP="0011421A">
                            <w:pPr>
                              <w:pStyle w:val="Corpsdetexte"/>
                              <w:kinsoku w:val="0"/>
                              <w:overflowPunct w:val="0"/>
                              <w:spacing w:before="2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7340B1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DEMANDE D’INSCRIPTION SUR LES</w:t>
                            </w:r>
                            <w:r w:rsidRPr="007340B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40B1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LISTES</w:t>
                            </w:r>
                            <w:r w:rsidRPr="007340B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40B1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ELECTORALES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POUR LES AUDITEURS ET AUDITRICES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A08F75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width:509.1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" filled="f" strokeweight=".79725mm">
                <v:textbox inset="0,0,0,0">
                  <w:txbxContent>
                    <w:p w:rsidR="0011421A" w:rsidRPr="000C78E8" w:rsidRDefault="0011421A" w:rsidP="0011421A">
                      <w:pPr>
                        <w:pStyle w:val="Corpsdetexte"/>
                        <w:kinsoku w:val="0"/>
                        <w:overflowPunct w:val="0"/>
                        <w:spacing w:before="25"/>
                        <w:jc w:val="center"/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</w:pPr>
                      <w:r w:rsidRPr="007340B1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DEMANDE D’INSCRIPTION SUR LES</w:t>
                      </w:r>
                      <w:r w:rsidRPr="007340B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340B1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LISTES</w:t>
                      </w:r>
                      <w:r w:rsidRPr="007340B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340B1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>ELECTORALES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POUR LES AUDITEURS ET AUDITRICES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72" w:line="243" w:lineRule="auto"/>
        <w:ind w:left="284" w:right="417"/>
        <w:rPr>
          <w:rFonts w:ascii="Arial" w:eastAsia="Times New Roman" w:hAnsi="Arial" w:cs="Arial"/>
          <w:b/>
          <w:bCs/>
          <w:spacing w:val="-1"/>
          <w:sz w:val="20"/>
          <w:szCs w:val="20"/>
          <w:lang w:eastAsia="fr-FR"/>
        </w:rPr>
      </w:pP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72" w:line="243" w:lineRule="auto"/>
        <w:ind w:left="284" w:right="417"/>
        <w:rPr>
          <w:rFonts w:ascii="Arial" w:eastAsia="Times New Roman" w:hAnsi="Arial" w:cs="Arial"/>
          <w:b/>
          <w:bCs/>
          <w:spacing w:val="-1"/>
          <w:sz w:val="20"/>
          <w:szCs w:val="20"/>
          <w:lang w:eastAsia="fr-FR"/>
        </w:rPr>
      </w:pPr>
      <w:r w:rsidRPr="0011421A">
        <w:rPr>
          <w:rFonts w:ascii="Arial" w:eastAsia="Times New Roman" w:hAnsi="Arial" w:cs="Arial"/>
          <w:b/>
          <w:bCs/>
          <w:spacing w:val="-1"/>
          <w:sz w:val="20"/>
          <w:szCs w:val="20"/>
          <w:lang w:eastAsia="fr-FR"/>
        </w:rPr>
        <w:t>Cet</w:t>
      </w:r>
      <w:r w:rsidRPr="0011421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imprimé est</w:t>
      </w:r>
      <w:r w:rsidRPr="0011421A">
        <w:rPr>
          <w:rFonts w:ascii="Arial" w:eastAsia="Times New Roman" w:hAnsi="Arial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11421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à renseigner</w:t>
      </w:r>
      <w:r w:rsidRPr="0011421A">
        <w:rPr>
          <w:rFonts w:ascii="Arial" w:eastAsia="Times New Roman" w:hAnsi="Arial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11421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par les électeurs et électrices </w:t>
      </w:r>
      <w:r w:rsidRPr="0011421A">
        <w:rPr>
          <w:rFonts w:ascii="Arial" w:eastAsia="Times New Roman" w:hAnsi="Arial" w:cs="Arial"/>
          <w:b/>
          <w:bCs/>
          <w:spacing w:val="-1"/>
          <w:sz w:val="20"/>
          <w:szCs w:val="20"/>
          <w:lang w:eastAsia="fr-FR"/>
        </w:rPr>
        <w:t>qui</w:t>
      </w:r>
      <w:r w:rsidRPr="0011421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souhaitent être inscrits sur</w:t>
      </w:r>
      <w:r w:rsidRPr="0011421A">
        <w:rPr>
          <w:rFonts w:ascii="Arial" w:eastAsia="Times New Roman" w:hAnsi="Arial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11421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les listes électorales</w:t>
      </w:r>
      <w:r w:rsidRPr="0011421A">
        <w:rPr>
          <w:rFonts w:ascii="Arial" w:eastAsia="Times New Roman" w:hAnsi="Arial" w:cs="Arial"/>
          <w:b/>
          <w:bCs/>
          <w:spacing w:val="10"/>
          <w:sz w:val="20"/>
          <w:szCs w:val="20"/>
          <w:lang w:eastAsia="fr-FR"/>
        </w:rPr>
        <w:t>.</w:t>
      </w: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72" w:line="243" w:lineRule="auto"/>
        <w:ind w:left="284" w:right="417"/>
        <w:rPr>
          <w:rFonts w:ascii="Arial" w:eastAsia="Times New Roman" w:hAnsi="Arial" w:cs="Arial"/>
          <w:sz w:val="20"/>
          <w:szCs w:val="20"/>
          <w:lang w:eastAsia="fr-FR"/>
        </w:rPr>
      </w:pP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left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line="200" w:lineRule="atLeast"/>
        <w:jc w:val="left"/>
        <w:rPr>
          <w:rFonts w:ascii="Arial" w:eastAsia="Times New Roman" w:hAnsi="Arial" w:cs="Arial"/>
          <w:sz w:val="20"/>
          <w:szCs w:val="20"/>
          <w:lang w:eastAsia="fr-FR"/>
        </w:rPr>
      </w:pPr>
      <w:r w:rsidRPr="0011421A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2920610A" wp14:editId="5A378832">
                <wp:extent cx="6445250" cy="304800"/>
                <wp:effectExtent l="0" t="0" r="12700" b="19050"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304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3AA" w:rsidRDefault="0011421A" w:rsidP="0011421A">
                            <w:pPr>
                              <w:kinsoku w:val="0"/>
                              <w:overflowPunct w:val="0"/>
                              <w:spacing w:before="3"/>
                              <w:contextualSpacing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</w:rPr>
                              <w:t xml:space="preserve"> </w:t>
                            </w: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Entité d’affectation</w:t>
                            </w: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99760A">
                              <w:rPr>
                                <w:rFonts w:ascii="Arial" w:hAnsi="Arial" w:cs="Arial"/>
                                <w:bCs/>
                                <w:szCs w:val="18"/>
                              </w:rPr>
                              <w:t xml:space="preserve">Niveau Universitaire </w:t>
                            </w:r>
                            <w:r w:rsidRPr="0099760A">
                              <w:rPr>
                                <w:rFonts w:ascii="Arial" w:hAnsi="Arial" w:cs="Arial"/>
                                <w:bCs/>
                                <w:szCs w:val="18"/>
                              </w:rPr>
                              <w:t>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18"/>
                              </w:rPr>
                              <w:t xml:space="preserve"> </w:t>
                            </w:r>
                            <w:r w:rsidRPr="0099760A">
                              <w:rPr>
                                <w:rFonts w:ascii="Arial" w:hAnsi="Arial" w:cs="Arial"/>
                                <w:szCs w:val="18"/>
                              </w:rPr>
                              <w:t xml:space="preserve">Faculté des Lettres </w:t>
                            </w:r>
                          </w:p>
                          <w:p w:rsidR="0011421A" w:rsidRPr="0099760A" w:rsidRDefault="0011421A" w:rsidP="0011421A">
                            <w:pPr>
                              <w:kinsoku w:val="0"/>
                              <w:overflowPunct w:val="0"/>
                              <w:spacing w:before="3"/>
                              <w:contextualSpacing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99760A">
                              <w:rPr>
                                <w:rFonts w:ascii="Arial" w:hAnsi="Arial" w:cs="Arial"/>
                                <w:szCs w:val="18"/>
                              </w:rPr>
                              <w:t></w:t>
                            </w: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 </w:t>
                            </w:r>
                            <w:r w:rsidR="00F233AA">
                              <w:rPr>
                                <w:rFonts w:ascii="Arial" w:hAnsi="Arial" w:cs="Arial"/>
                                <w:szCs w:val="18"/>
                              </w:rPr>
                              <w:t xml:space="preserve">Faculté de Santé </w:t>
                            </w:r>
                            <w:r w:rsidRPr="0099760A">
                              <w:rPr>
                                <w:rFonts w:ascii="Arial" w:hAnsi="Arial" w:cs="Arial"/>
                                <w:szCs w:val="18"/>
                              </w:rPr>
                              <w:t xml:space="preserve"> </w:t>
                            </w:r>
                            <w:r w:rsidRPr="0099760A">
                              <w:rPr>
                                <w:rFonts w:ascii="Arial" w:hAnsi="Arial" w:cs="Arial"/>
                                <w:szCs w:val="18"/>
                              </w:rPr>
                              <w:t></w:t>
                            </w:r>
                            <w:r w:rsidRPr="0099760A">
                              <w:t xml:space="preserve"> </w:t>
                            </w:r>
                            <w:r w:rsidRPr="0099760A">
                              <w:rPr>
                                <w:rFonts w:ascii="Arial" w:hAnsi="Arial" w:cs="Arial"/>
                                <w:szCs w:val="18"/>
                              </w:rPr>
                              <w:t xml:space="preserve">Faculté des Sciences et Ingénierie </w:t>
                            </w:r>
                            <w:r w:rsidRPr="0099760A">
                              <w:rPr>
                                <w:rFonts w:ascii="Arial" w:hAnsi="Arial" w:cs="Arial"/>
                                <w:szCs w:val="18"/>
                              </w:rPr>
                              <w:t></w:t>
                            </w:r>
                          </w:p>
                          <w:p w:rsidR="0011421A" w:rsidRPr="0099760A" w:rsidRDefault="0011421A" w:rsidP="0011421A">
                            <w:pPr>
                              <w:pStyle w:val="Corpsdetexte"/>
                              <w:tabs>
                                <w:tab w:val="left" w:pos="2408"/>
                              </w:tabs>
                              <w:spacing w:before="24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1421A" w:rsidRPr="0099760A" w:rsidRDefault="0011421A" w:rsidP="0011421A">
                            <w:pPr>
                              <w:pStyle w:val="Corpsdetexte"/>
                              <w:tabs>
                                <w:tab w:val="left" w:pos="2408"/>
                              </w:tabs>
                              <w:spacing w:before="24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Niveau Universitaire </w:t>
                            </w: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</w:t>
                            </w:r>
                          </w:p>
                          <w:p w:rsidR="0011421A" w:rsidRPr="0099760A" w:rsidRDefault="0011421A" w:rsidP="0011421A">
                            <w:pPr>
                              <w:pStyle w:val="Corpsdetexte"/>
                              <w:tabs>
                                <w:tab w:val="left" w:pos="2408"/>
                              </w:tabs>
                              <w:spacing w:before="24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1421A" w:rsidRPr="0099760A" w:rsidRDefault="0011421A" w:rsidP="0011421A">
                            <w:pPr>
                              <w:pStyle w:val="Corpsdetexte"/>
                              <w:tabs>
                                <w:tab w:val="left" w:pos="2408"/>
                              </w:tabs>
                              <w:spacing w:before="24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Faculté des Lettres </w:t>
                            </w: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</w:t>
                            </w: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Faculté de Médecine </w:t>
                            </w: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</w:t>
                            </w: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Faculté des Sciences et Ingénierie </w:t>
                            </w: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</w:t>
                            </w:r>
                          </w:p>
                          <w:p w:rsidR="0011421A" w:rsidRPr="0099760A" w:rsidRDefault="0011421A" w:rsidP="0011421A">
                            <w:pPr>
                              <w:pStyle w:val="Corpsdetexte"/>
                              <w:tabs>
                                <w:tab w:val="left" w:pos="2408"/>
                              </w:tabs>
                              <w:spacing w:before="24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Niveau Universitaire </w:t>
                            </w: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</w:t>
                            </w:r>
                          </w:p>
                          <w:p w:rsidR="0011421A" w:rsidRPr="0099760A" w:rsidRDefault="0011421A" w:rsidP="0011421A">
                            <w:pPr>
                              <w:pStyle w:val="Corpsdetexte"/>
                              <w:tabs>
                                <w:tab w:val="left" w:pos="2408"/>
                              </w:tabs>
                              <w:spacing w:before="24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Grilledutableau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1"/>
                              <w:gridCol w:w="3382"/>
                              <w:gridCol w:w="3385"/>
                            </w:tblGrid>
                            <w:tr w:rsidR="0011421A" w:rsidRPr="0099760A" w:rsidTr="00887B98">
                              <w:tc>
                                <w:tcPr>
                                  <w:tcW w:w="3493" w:type="dxa"/>
                                </w:tcPr>
                                <w:p w:rsidR="0011421A" w:rsidRPr="0099760A" w:rsidRDefault="0011421A" w:rsidP="0099760A">
                                  <w:pPr>
                                    <w:pStyle w:val="Corpsdetexte"/>
                                    <w:tabs>
                                      <w:tab w:val="left" w:pos="2408"/>
                                    </w:tabs>
                                    <w:spacing w:before="24"/>
                                    <w:ind w:left="10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976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 xml:space="preserve">Faculté des Lettres </w:t>
                                  </w:r>
                                  <w:r w:rsidRPr="009976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</w:tcPr>
                                <w:p w:rsidR="0011421A" w:rsidRPr="0099760A" w:rsidRDefault="0011421A" w:rsidP="0099760A">
                                  <w:pPr>
                                    <w:pStyle w:val="Corpsdetexte"/>
                                    <w:tabs>
                                      <w:tab w:val="left" w:pos="2408"/>
                                    </w:tabs>
                                    <w:spacing w:before="24"/>
                                    <w:ind w:left="10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976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 xml:space="preserve">Faculté de Médecine </w:t>
                                  </w:r>
                                  <w:r w:rsidRPr="009976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</w:tcPr>
                                <w:p w:rsidR="0011421A" w:rsidRPr="0099760A" w:rsidRDefault="0011421A" w:rsidP="0099760A">
                                  <w:pPr>
                                    <w:pStyle w:val="Corpsdetexte"/>
                                    <w:tabs>
                                      <w:tab w:val="left" w:pos="2408"/>
                                    </w:tabs>
                                    <w:spacing w:before="24"/>
                                    <w:ind w:left="106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976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 xml:space="preserve">Faculté des Sciences et Ingénierie </w:t>
                                  </w:r>
                                  <w:r w:rsidRPr="0099760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</w:t>
                                  </w:r>
                                </w:p>
                              </w:tc>
                            </w:tr>
                          </w:tbl>
                          <w:p w:rsidR="0011421A" w:rsidRPr="006F46EB" w:rsidRDefault="0011421A" w:rsidP="0011421A">
                            <w:pPr>
                              <w:pStyle w:val="Corpsdetexte"/>
                              <w:tabs>
                                <w:tab w:val="left" w:pos="2408"/>
                              </w:tabs>
                              <w:kinsoku w:val="0"/>
                              <w:overflowPunct w:val="0"/>
                              <w:spacing w:before="24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1421A" w:rsidRPr="006F46EB" w:rsidRDefault="0011421A" w:rsidP="0011421A">
                            <w:pPr>
                              <w:pStyle w:val="Corpsdetexte"/>
                              <w:tabs>
                                <w:tab w:val="left" w:pos="2408"/>
                              </w:tabs>
                              <w:kinsoku w:val="0"/>
                              <w:overflowPunct w:val="0"/>
                              <w:spacing w:before="24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46E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Niveau Universitaire </w:t>
                            </w:r>
                            <w:r w:rsidRPr="006F46E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</w:t>
                            </w:r>
                          </w:p>
                          <w:p w:rsidR="0011421A" w:rsidRPr="006F46EB" w:rsidRDefault="0011421A" w:rsidP="0011421A">
                            <w:pPr>
                              <w:pStyle w:val="Corpsdetexte"/>
                              <w:tabs>
                                <w:tab w:val="left" w:pos="2408"/>
                              </w:tabs>
                              <w:kinsoku w:val="0"/>
                              <w:overflowPunct w:val="0"/>
                              <w:spacing w:before="24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1421A" w:rsidRPr="00B47EDD" w:rsidRDefault="0011421A" w:rsidP="0011421A">
                            <w:pPr>
                              <w:pStyle w:val="Corpsdetexte"/>
                              <w:tabs>
                                <w:tab w:val="left" w:pos="2408"/>
                              </w:tabs>
                              <w:kinsoku w:val="0"/>
                              <w:overflowPunct w:val="0"/>
                              <w:spacing w:before="24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46E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Faculté des Lettres </w:t>
                            </w:r>
                            <w:r w:rsidRPr="006F46E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</w:t>
                            </w:r>
                            <w:r w:rsidRPr="006F46E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Faculté de Médecine </w:t>
                            </w:r>
                            <w:r w:rsidRPr="006F46E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</w:t>
                            </w:r>
                            <w:r w:rsidRPr="006F46E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Faculté des Sciences et Ingénierie </w:t>
                            </w:r>
                            <w:r w:rsidRPr="006F46E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</w:t>
                            </w:r>
                          </w:p>
                          <w:p w:rsidR="0011421A" w:rsidRDefault="0011421A" w:rsidP="0011421A">
                            <w:pPr>
                              <w:pStyle w:val="Corpsdetexte"/>
                              <w:tabs>
                                <w:tab w:val="left" w:pos="2408"/>
                              </w:tabs>
                              <w:kinsoku w:val="0"/>
                              <w:overflowPunct w:val="0"/>
                              <w:spacing w:before="24"/>
                              <w:ind w:left="10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20610A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7" type="#_x0000_t202" style="width:507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" filled="f" strokeweight=".58pt">
                <v:textbox inset="0,0,0,0">
                  <w:txbxContent>
                    <w:p w:rsidR="00F233AA" w:rsidRDefault="0011421A" w:rsidP="0011421A">
                      <w:pPr>
                        <w:kinsoku w:val="0"/>
                        <w:overflowPunct w:val="0"/>
                        <w:spacing w:before="3"/>
                        <w:contextualSpacing/>
                        <w:rPr>
                          <w:rFonts w:ascii="Arial" w:hAnsi="Arial" w:cs="Arial"/>
                          <w:szCs w:val="18"/>
                        </w:rPr>
                      </w:pPr>
                      <w:r w:rsidRPr="0099760A">
                        <w:rPr>
                          <w:rFonts w:ascii="Arial" w:hAnsi="Arial" w:cs="Arial"/>
                          <w:b/>
                          <w:bCs/>
                          <w:szCs w:val="18"/>
                        </w:rPr>
                        <w:t xml:space="preserve"> </w:t>
                      </w:r>
                      <w:r w:rsidRPr="00997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Entité d’affectation</w:t>
                      </w:r>
                      <w:r w:rsidRPr="0099760A"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997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997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99760A">
                        <w:rPr>
                          <w:rFonts w:ascii="Arial" w:hAnsi="Arial" w:cs="Arial"/>
                          <w:bCs/>
                          <w:szCs w:val="18"/>
                        </w:rPr>
                        <w:t xml:space="preserve">Niveau Universitaire </w:t>
                      </w:r>
                      <w:r w:rsidRPr="0099760A">
                        <w:rPr>
                          <w:rFonts w:ascii="Arial" w:hAnsi="Arial" w:cs="Arial"/>
                          <w:bCs/>
                          <w:szCs w:val="18"/>
                        </w:rPr>
                        <w:t></w:t>
                      </w:r>
                      <w:r>
                        <w:rPr>
                          <w:rFonts w:ascii="Arial" w:hAnsi="Arial" w:cs="Arial"/>
                          <w:bCs/>
                          <w:szCs w:val="18"/>
                        </w:rPr>
                        <w:t xml:space="preserve"> </w:t>
                      </w:r>
                      <w:r w:rsidRPr="0099760A">
                        <w:rPr>
                          <w:rFonts w:ascii="Arial" w:hAnsi="Arial" w:cs="Arial"/>
                          <w:szCs w:val="18"/>
                        </w:rPr>
                        <w:t xml:space="preserve">Faculté des Lettres </w:t>
                      </w:r>
                    </w:p>
                    <w:p w:rsidR="0011421A" w:rsidRPr="0099760A" w:rsidRDefault="0011421A" w:rsidP="0011421A">
                      <w:pPr>
                        <w:kinsoku w:val="0"/>
                        <w:overflowPunct w:val="0"/>
                        <w:spacing w:before="3"/>
                        <w:contextualSpacing/>
                        <w:rPr>
                          <w:rFonts w:ascii="Arial" w:hAnsi="Arial" w:cs="Arial"/>
                          <w:szCs w:val="18"/>
                        </w:rPr>
                      </w:pPr>
                      <w:r w:rsidRPr="0099760A">
                        <w:rPr>
                          <w:rFonts w:ascii="Arial" w:hAnsi="Arial" w:cs="Arial"/>
                          <w:szCs w:val="18"/>
                        </w:rPr>
                        <w:t></w:t>
                      </w:r>
                      <w:r>
                        <w:rPr>
                          <w:rFonts w:ascii="Arial" w:hAnsi="Arial" w:cs="Arial"/>
                          <w:szCs w:val="18"/>
                        </w:rPr>
                        <w:t xml:space="preserve"> </w:t>
                      </w:r>
                      <w:r w:rsidR="00F233AA">
                        <w:rPr>
                          <w:rFonts w:ascii="Arial" w:hAnsi="Arial" w:cs="Arial"/>
                          <w:szCs w:val="18"/>
                        </w:rPr>
                        <w:t xml:space="preserve">Faculté de Santé </w:t>
                      </w:r>
                      <w:r w:rsidRPr="0099760A">
                        <w:rPr>
                          <w:rFonts w:ascii="Arial" w:hAnsi="Arial" w:cs="Arial"/>
                          <w:szCs w:val="18"/>
                        </w:rPr>
                        <w:t xml:space="preserve"> </w:t>
                      </w:r>
                      <w:r w:rsidRPr="0099760A">
                        <w:rPr>
                          <w:rFonts w:ascii="Arial" w:hAnsi="Arial" w:cs="Arial"/>
                          <w:szCs w:val="18"/>
                        </w:rPr>
                        <w:t></w:t>
                      </w:r>
                      <w:r w:rsidRPr="0099760A">
                        <w:t xml:space="preserve"> </w:t>
                      </w:r>
                      <w:r w:rsidRPr="0099760A">
                        <w:rPr>
                          <w:rFonts w:ascii="Arial" w:hAnsi="Arial" w:cs="Arial"/>
                          <w:szCs w:val="18"/>
                        </w:rPr>
                        <w:t xml:space="preserve">Faculté des Sciences et Ingénierie </w:t>
                      </w:r>
                      <w:r w:rsidRPr="0099760A">
                        <w:rPr>
                          <w:rFonts w:ascii="Arial" w:hAnsi="Arial" w:cs="Arial"/>
                          <w:szCs w:val="18"/>
                        </w:rPr>
                        <w:t></w:t>
                      </w:r>
                    </w:p>
                    <w:p w:rsidR="0011421A" w:rsidRPr="0099760A" w:rsidRDefault="0011421A" w:rsidP="0011421A">
                      <w:pPr>
                        <w:pStyle w:val="Corpsdetexte"/>
                        <w:tabs>
                          <w:tab w:val="left" w:pos="2408"/>
                        </w:tabs>
                        <w:spacing w:before="24"/>
                        <w:ind w:left="10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1421A" w:rsidRPr="0099760A" w:rsidRDefault="0011421A" w:rsidP="0011421A">
                      <w:pPr>
                        <w:pStyle w:val="Corpsdetexte"/>
                        <w:tabs>
                          <w:tab w:val="left" w:pos="2408"/>
                        </w:tabs>
                        <w:spacing w:before="24"/>
                        <w:ind w:left="10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97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Niveau Universitaire </w:t>
                      </w:r>
                      <w:r w:rsidRPr="00997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</w:t>
                      </w:r>
                    </w:p>
                    <w:p w:rsidR="0011421A" w:rsidRPr="0099760A" w:rsidRDefault="0011421A" w:rsidP="0011421A">
                      <w:pPr>
                        <w:pStyle w:val="Corpsdetexte"/>
                        <w:tabs>
                          <w:tab w:val="left" w:pos="2408"/>
                        </w:tabs>
                        <w:spacing w:before="24"/>
                        <w:ind w:left="10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1421A" w:rsidRPr="0099760A" w:rsidRDefault="0011421A" w:rsidP="0011421A">
                      <w:pPr>
                        <w:pStyle w:val="Corpsdetexte"/>
                        <w:tabs>
                          <w:tab w:val="left" w:pos="2408"/>
                        </w:tabs>
                        <w:spacing w:before="24"/>
                        <w:ind w:left="10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97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Faculté des Lettres </w:t>
                      </w:r>
                      <w:r w:rsidRPr="00997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</w:t>
                      </w:r>
                      <w:r w:rsidRPr="00997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Faculté de Médecine </w:t>
                      </w:r>
                      <w:r w:rsidRPr="00997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</w:t>
                      </w:r>
                      <w:r w:rsidRPr="00997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Faculté des Sciences et Ingénierie </w:t>
                      </w:r>
                      <w:r w:rsidRPr="00997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</w:t>
                      </w:r>
                    </w:p>
                    <w:p w:rsidR="0011421A" w:rsidRPr="0099760A" w:rsidRDefault="0011421A" w:rsidP="0011421A">
                      <w:pPr>
                        <w:pStyle w:val="Corpsdetexte"/>
                        <w:tabs>
                          <w:tab w:val="left" w:pos="2408"/>
                        </w:tabs>
                        <w:spacing w:before="24"/>
                        <w:ind w:left="10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97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Niveau Universitaire </w:t>
                      </w:r>
                      <w:r w:rsidRPr="00997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</w:t>
                      </w:r>
                    </w:p>
                    <w:p w:rsidR="0011421A" w:rsidRPr="0099760A" w:rsidRDefault="0011421A" w:rsidP="0011421A">
                      <w:pPr>
                        <w:pStyle w:val="Corpsdetexte"/>
                        <w:tabs>
                          <w:tab w:val="left" w:pos="2408"/>
                        </w:tabs>
                        <w:spacing w:before="24"/>
                        <w:ind w:left="10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Grilledutableau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1"/>
                        <w:gridCol w:w="3382"/>
                        <w:gridCol w:w="3385"/>
                      </w:tblGrid>
                      <w:tr w:rsidR="0011421A" w:rsidRPr="0099760A" w:rsidTr="00887B98">
                        <w:tc>
                          <w:tcPr>
                            <w:tcW w:w="3493" w:type="dxa"/>
                          </w:tcPr>
                          <w:p w:rsidR="0011421A" w:rsidRPr="0099760A" w:rsidRDefault="0011421A" w:rsidP="0099760A">
                            <w:pPr>
                              <w:pStyle w:val="Corpsdetexte"/>
                              <w:tabs>
                                <w:tab w:val="left" w:pos="2408"/>
                              </w:tabs>
                              <w:spacing w:before="24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Faculté des Lettres </w:t>
                            </w: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3493" w:type="dxa"/>
                          </w:tcPr>
                          <w:p w:rsidR="0011421A" w:rsidRPr="0099760A" w:rsidRDefault="0011421A" w:rsidP="0099760A">
                            <w:pPr>
                              <w:pStyle w:val="Corpsdetexte"/>
                              <w:tabs>
                                <w:tab w:val="left" w:pos="2408"/>
                              </w:tabs>
                              <w:spacing w:before="24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Faculté de Médecine </w:t>
                            </w: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3494" w:type="dxa"/>
                          </w:tcPr>
                          <w:p w:rsidR="0011421A" w:rsidRPr="0099760A" w:rsidRDefault="0011421A" w:rsidP="0099760A">
                            <w:pPr>
                              <w:pStyle w:val="Corpsdetexte"/>
                              <w:tabs>
                                <w:tab w:val="left" w:pos="2408"/>
                              </w:tabs>
                              <w:spacing w:before="24"/>
                              <w:ind w:left="10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Faculté des Sciences et Ingénierie </w:t>
                            </w:r>
                            <w:r w:rsidRPr="00997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</w:t>
                            </w:r>
                          </w:p>
                        </w:tc>
                      </w:tr>
                    </w:tbl>
                    <w:p w:rsidR="0011421A" w:rsidRPr="006F46EB" w:rsidRDefault="0011421A" w:rsidP="0011421A">
                      <w:pPr>
                        <w:pStyle w:val="Corpsdetexte"/>
                        <w:tabs>
                          <w:tab w:val="left" w:pos="2408"/>
                        </w:tabs>
                        <w:kinsoku w:val="0"/>
                        <w:overflowPunct w:val="0"/>
                        <w:spacing w:before="24"/>
                        <w:ind w:left="10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1421A" w:rsidRPr="006F46EB" w:rsidRDefault="0011421A" w:rsidP="0011421A">
                      <w:pPr>
                        <w:pStyle w:val="Corpsdetexte"/>
                        <w:tabs>
                          <w:tab w:val="left" w:pos="2408"/>
                        </w:tabs>
                        <w:kinsoku w:val="0"/>
                        <w:overflowPunct w:val="0"/>
                        <w:spacing w:before="24"/>
                        <w:ind w:left="10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F46E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Niveau Universitaire </w:t>
                      </w:r>
                      <w:r w:rsidRPr="006F46E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</w:t>
                      </w:r>
                    </w:p>
                    <w:p w:rsidR="0011421A" w:rsidRPr="006F46EB" w:rsidRDefault="0011421A" w:rsidP="0011421A">
                      <w:pPr>
                        <w:pStyle w:val="Corpsdetexte"/>
                        <w:tabs>
                          <w:tab w:val="left" w:pos="2408"/>
                        </w:tabs>
                        <w:kinsoku w:val="0"/>
                        <w:overflowPunct w:val="0"/>
                        <w:spacing w:before="24"/>
                        <w:ind w:left="10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1421A" w:rsidRPr="00B47EDD" w:rsidRDefault="0011421A" w:rsidP="0011421A">
                      <w:pPr>
                        <w:pStyle w:val="Corpsdetexte"/>
                        <w:tabs>
                          <w:tab w:val="left" w:pos="2408"/>
                        </w:tabs>
                        <w:kinsoku w:val="0"/>
                        <w:overflowPunct w:val="0"/>
                        <w:spacing w:before="24"/>
                        <w:ind w:left="10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F46E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Faculté des Lettres </w:t>
                      </w:r>
                      <w:r w:rsidRPr="006F46E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</w:t>
                      </w:r>
                      <w:r w:rsidRPr="006F46E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Faculté de Médecine </w:t>
                      </w:r>
                      <w:r w:rsidRPr="006F46E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</w:t>
                      </w:r>
                      <w:r w:rsidRPr="006F46E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Faculté des Sciences et Ingénierie </w:t>
                      </w:r>
                      <w:r w:rsidRPr="006F46E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</w:t>
                      </w:r>
                    </w:p>
                    <w:p w:rsidR="0011421A" w:rsidRDefault="0011421A" w:rsidP="0011421A">
                      <w:pPr>
                        <w:pStyle w:val="Corpsdetexte"/>
                        <w:tabs>
                          <w:tab w:val="left" w:pos="2408"/>
                        </w:tabs>
                        <w:kinsoku w:val="0"/>
                        <w:overflowPunct w:val="0"/>
                        <w:spacing w:before="24"/>
                        <w:ind w:left="10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1421A" w:rsidRPr="0011421A" w:rsidRDefault="0011421A" w:rsidP="0011421A">
      <w:pPr>
        <w:widowControl w:val="0"/>
        <w:tabs>
          <w:tab w:val="left" w:pos="493"/>
        </w:tabs>
        <w:kinsoku w:val="0"/>
        <w:overflowPunct w:val="0"/>
        <w:autoSpaceDE w:val="0"/>
        <w:autoSpaceDN w:val="0"/>
        <w:adjustRightInd w:val="0"/>
        <w:spacing w:before="83" w:line="245" w:lineRule="auto"/>
        <w:ind w:right="417"/>
        <w:jc w:val="left"/>
        <w:rPr>
          <w:rFonts w:ascii="Arial" w:eastAsia="Times New Roman" w:hAnsi="Arial" w:cs="Arial"/>
          <w:spacing w:val="1"/>
          <w:sz w:val="20"/>
          <w:szCs w:val="20"/>
          <w:lang w:eastAsia="fr-FR"/>
        </w:rPr>
      </w:pPr>
      <w:r w:rsidRPr="0011421A">
        <w:rPr>
          <w:rFonts w:ascii="Arial" w:eastAsia="Times New Roman" w:hAnsi="Arial" w:cs="Arial"/>
          <w:spacing w:val="1"/>
          <w:sz w:val="20"/>
          <w:szCs w:val="20"/>
          <w:lang w:eastAsia="fr-FR"/>
        </w:rPr>
        <w:t>Je soussigné(e), M/Mme (*)</w:t>
      </w:r>
    </w:p>
    <w:p w:rsidR="0011421A" w:rsidRPr="0011421A" w:rsidRDefault="0011421A" w:rsidP="0011421A">
      <w:pPr>
        <w:widowControl w:val="0"/>
        <w:tabs>
          <w:tab w:val="left" w:pos="493"/>
        </w:tabs>
        <w:kinsoku w:val="0"/>
        <w:overflowPunct w:val="0"/>
        <w:autoSpaceDE w:val="0"/>
        <w:autoSpaceDN w:val="0"/>
        <w:adjustRightInd w:val="0"/>
        <w:spacing w:before="83" w:line="245" w:lineRule="auto"/>
        <w:ind w:right="417"/>
        <w:jc w:val="left"/>
        <w:rPr>
          <w:rFonts w:ascii="Arial" w:eastAsia="Times New Roman" w:hAnsi="Arial" w:cs="Arial"/>
          <w:spacing w:val="1"/>
          <w:sz w:val="20"/>
          <w:szCs w:val="20"/>
          <w:lang w:eastAsia="fr-FR"/>
        </w:rPr>
      </w:pPr>
      <w:r w:rsidRPr="0011421A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Nom</w:t>
      </w:r>
      <w:r w:rsidRPr="0011421A">
        <w:rPr>
          <w:rFonts w:ascii="Arial" w:eastAsia="Times New Roman" w:hAnsi="Arial" w:cs="Arial"/>
          <w:b/>
          <w:spacing w:val="1"/>
          <w:sz w:val="20"/>
          <w:szCs w:val="20"/>
          <w:lang w:eastAsia="fr-FR"/>
        </w:rPr>
        <w:t xml:space="preserve"> :</w:t>
      </w:r>
      <w:r w:rsidRPr="0011421A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........................................................................................................................................................</w:t>
      </w:r>
      <w:r w:rsidR="00F233AA">
        <w:rPr>
          <w:rFonts w:ascii="Arial" w:eastAsia="Times New Roman" w:hAnsi="Arial" w:cs="Arial"/>
          <w:spacing w:val="1"/>
          <w:sz w:val="20"/>
          <w:szCs w:val="20"/>
          <w:lang w:eastAsia="fr-FR"/>
        </w:rPr>
        <w:t>..........</w:t>
      </w:r>
    </w:p>
    <w:p w:rsidR="0011421A" w:rsidRPr="0011421A" w:rsidRDefault="0011421A" w:rsidP="0011421A">
      <w:pPr>
        <w:widowControl w:val="0"/>
        <w:tabs>
          <w:tab w:val="left" w:pos="493"/>
        </w:tabs>
        <w:kinsoku w:val="0"/>
        <w:overflowPunct w:val="0"/>
        <w:autoSpaceDE w:val="0"/>
        <w:autoSpaceDN w:val="0"/>
        <w:adjustRightInd w:val="0"/>
        <w:spacing w:before="83" w:line="245" w:lineRule="auto"/>
        <w:ind w:right="417"/>
        <w:jc w:val="left"/>
        <w:rPr>
          <w:rFonts w:ascii="Arial" w:eastAsia="Times New Roman" w:hAnsi="Arial" w:cs="Arial"/>
          <w:spacing w:val="1"/>
          <w:sz w:val="20"/>
          <w:szCs w:val="20"/>
          <w:lang w:eastAsia="fr-FR"/>
        </w:rPr>
      </w:pPr>
      <w:r w:rsidRPr="0011421A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Prénom</w:t>
      </w:r>
      <w:r w:rsidRPr="0011421A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: ....................................................................................................................................................</w:t>
      </w:r>
      <w:r w:rsidR="00F233AA">
        <w:rPr>
          <w:rFonts w:ascii="Arial" w:eastAsia="Times New Roman" w:hAnsi="Arial" w:cs="Arial"/>
          <w:spacing w:val="1"/>
          <w:sz w:val="20"/>
          <w:szCs w:val="20"/>
          <w:lang w:eastAsia="fr-FR"/>
        </w:rPr>
        <w:t>..............</w:t>
      </w:r>
    </w:p>
    <w:p w:rsidR="0011421A" w:rsidRPr="0011421A" w:rsidRDefault="00F233AA" w:rsidP="0011421A">
      <w:pPr>
        <w:widowControl w:val="0"/>
        <w:tabs>
          <w:tab w:val="left" w:pos="493"/>
        </w:tabs>
        <w:kinsoku w:val="0"/>
        <w:overflowPunct w:val="0"/>
        <w:autoSpaceDE w:val="0"/>
        <w:autoSpaceDN w:val="0"/>
        <w:adjustRightInd w:val="0"/>
        <w:spacing w:before="83" w:line="245" w:lineRule="auto"/>
        <w:ind w:right="417"/>
        <w:jc w:val="left"/>
        <w:rPr>
          <w:rFonts w:ascii="Arial" w:eastAsia="Times New Roman" w:hAnsi="Arial" w:cs="Arial"/>
          <w:spacing w:val="1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 xml:space="preserve">Auditrice ou auditeur en </w:t>
      </w:r>
      <w:r w:rsidR="0011421A" w:rsidRPr="0011421A">
        <w:rPr>
          <w:rFonts w:ascii="Arial" w:eastAsia="Times New Roman" w:hAnsi="Arial" w:cs="Arial"/>
          <w:spacing w:val="1"/>
          <w:sz w:val="20"/>
          <w:szCs w:val="20"/>
          <w:lang w:eastAsia="fr-FR"/>
        </w:rPr>
        <w:t>: ……………………………………………………………………………………….</w:t>
      </w:r>
    </w:p>
    <w:p w:rsidR="0011421A" w:rsidRPr="0011421A" w:rsidRDefault="0011421A" w:rsidP="0011421A">
      <w:pPr>
        <w:widowControl w:val="0"/>
        <w:tabs>
          <w:tab w:val="left" w:pos="493"/>
        </w:tabs>
        <w:kinsoku w:val="0"/>
        <w:overflowPunct w:val="0"/>
        <w:autoSpaceDE w:val="0"/>
        <w:autoSpaceDN w:val="0"/>
        <w:adjustRightInd w:val="0"/>
        <w:spacing w:before="83" w:line="245" w:lineRule="auto"/>
        <w:ind w:right="417"/>
        <w:jc w:val="left"/>
        <w:rPr>
          <w:rFonts w:ascii="Arial" w:eastAsia="Times New Roman" w:hAnsi="Arial" w:cs="Arial"/>
          <w:spacing w:val="1"/>
          <w:sz w:val="20"/>
          <w:szCs w:val="20"/>
          <w:lang w:eastAsia="fr-FR"/>
        </w:rPr>
      </w:pPr>
      <w:r w:rsidRPr="0011421A">
        <w:rPr>
          <w:rFonts w:ascii="Arial" w:eastAsia="Times New Roman" w:hAnsi="Arial" w:cs="Arial"/>
          <w:spacing w:val="1"/>
          <w:sz w:val="20"/>
          <w:szCs w:val="20"/>
          <w:lang w:eastAsia="fr-FR"/>
        </w:rPr>
        <w:t>....................................................................................................................................................................</w:t>
      </w:r>
    </w:p>
    <w:p w:rsidR="0011421A" w:rsidRPr="0011421A" w:rsidRDefault="0011421A" w:rsidP="0011421A">
      <w:pPr>
        <w:widowControl w:val="0"/>
        <w:tabs>
          <w:tab w:val="left" w:pos="493"/>
        </w:tabs>
        <w:kinsoku w:val="0"/>
        <w:overflowPunct w:val="0"/>
        <w:autoSpaceDE w:val="0"/>
        <w:autoSpaceDN w:val="0"/>
        <w:adjustRightInd w:val="0"/>
        <w:spacing w:before="83" w:line="245" w:lineRule="auto"/>
        <w:ind w:right="417"/>
        <w:jc w:val="left"/>
        <w:rPr>
          <w:rFonts w:ascii="Arial" w:eastAsia="Times New Roman" w:hAnsi="Arial" w:cs="Arial"/>
          <w:spacing w:val="1"/>
          <w:sz w:val="20"/>
          <w:szCs w:val="20"/>
          <w:lang w:eastAsia="fr-FR"/>
        </w:rPr>
      </w:pPr>
      <w:r w:rsidRPr="0011421A">
        <w:rPr>
          <w:rFonts w:ascii="Arial" w:eastAsia="Times New Roman" w:hAnsi="Arial" w:cs="Arial"/>
          <w:b/>
          <w:spacing w:val="1"/>
          <w:sz w:val="20"/>
          <w:szCs w:val="20"/>
          <w:u w:val="single"/>
          <w:lang w:eastAsia="fr-FR"/>
        </w:rPr>
        <w:t>Courriel</w:t>
      </w:r>
      <w:r w:rsidRPr="0011421A">
        <w:rPr>
          <w:rFonts w:ascii="Arial" w:eastAsia="Times New Roman" w:hAnsi="Arial" w:cs="Arial"/>
          <w:spacing w:val="1"/>
          <w:sz w:val="20"/>
          <w:szCs w:val="20"/>
          <w:lang w:eastAsia="fr-FR"/>
        </w:rPr>
        <w:t xml:space="preserve"> : ...................................................................................................................................................</w:t>
      </w: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left="113"/>
        <w:jc w:val="left"/>
        <w:rPr>
          <w:rFonts w:ascii="Arial" w:eastAsia="Times New Roman" w:hAnsi="Arial" w:cs="Arial"/>
          <w:sz w:val="20"/>
          <w:szCs w:val="20"/>
          <w:lang w:eastAsia="fr-FR"/>
        </w:rPr>
      </w:pP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left="113"/>
        <w:jc w:val="left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11421A">
        <w:rPr>
          <w:rFonts w:ascii="Arial" w:eastAsia="Times New Roman" w:hAnsi="Arial" w:cs="Arial"/>
          <w:sz w:val="20"/>
          <w:szCs w:val="20"/>
          <w:lang w:eastAsia="fr-FR"/>
        </w:rPr>
        <w:t xml:space="preserve">Demande à être inscrit sur les listes électorales pour les scrutins auxquels je suis autorisé(e) à participer. </w:t>
      </w: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left="113"/>
        <w:jc w:val="left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left="113"/>
        <w:jc w:val="left"/>
        <w:rPr>
          <w:rFonts w:ascii="Arial" w:eastAsia="Times New Roman" w:hAnsi="Arial" w:cs="Arial"/>
          <w:sz w:val="20"/>
          <w:szCs w:val="20"/>
          <w:lang w:eastAsia="fr-FR"/>
        </w:rPr>
      </w:pPr>
      <w:r w:rsidRPr="0011421A">
        <w:rPr>
          <w:rFonts w:ascii="Arial" w:eastAsia="Times New Roman" w:hAnsi="Arial" w:cs="Arial"/>
          <w:b/>
          <w:sz w:val="20"/>
          <w:szCs w:val="20"/>
          <w:lang w:eastAsia="fr-FR"/>
        </w:rPr>
        <w:t>Date :</w:t>
      </w:r>
      <w:r w:rsidRPr="0011421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11421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11421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11421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11421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11421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11421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11421A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11421A">
        <w:rPr>
          <w:rFonts w:ascii="Arial" w:eastAsia="Times New Roman" w:hAnsi="Arial" w:cs="Arial"/>
          <w:b/>
          <w:sz w:val="20"/>
          <w:szCs w:val="20"/>
          <w:lang w:eastAsia="fr-FR"/>
        </w:rPr>
        <w:t>Signature :</w:t>
      </w: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8"/>
        <w:jc w:val="left"/>
        <w:rPr>
          <w:rFonts w:ascii="Arial" w:eastAsia="Times New Roman" w:hAnsi="Arial" w:cs="Arial"/>
          <w:i/>
          <w:sz w:val="16"/>
          <w:szCs w:val="16"/>
          <w:lang w:eastAsia="fr-FR"/>
        </w:rPr>
      </w:pPr>
      <w:r w:rsidRPr="0011421A">
        <w:rPr>
          <w:rFonts w:ascii="Arial" w:eastAsia="Times New Roman" w:hAnsi="Arial" w:cs="Arial"/>
          <w:i/>
          <w:sz w:val="16"/>
          <w:szCs w:val="16"/>
          <w:lang w:eastAsia="fr-FR"/>
        </w:rPr>
        <w:t>(*) Rayer les mentions inutiles</w:t>
      </w: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72"/>
        <w:jc w:val="left"/>
        <w:rPr>
          <w:rFonts w:ascii="Arial" w:eastAsia="Times New Roman" w:hAnsi="Arial" w:cs="Arial"/>
          <w:b/>
          <w:bCs/>
          <w:spacing w:val="-2"/>
          <w:sz w:val="20"/>
          <w:szCs w:val="20"/>
          <w:lang w:eastAsia="fr-FR"/>
        </w:rPr>
      </w:pP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72"/>
        <w:jc w:val="left"/>
        <w:rPr>
          <w:rFonts w:ascii="Arial" w:eastAsia="Times New Roman" w:hAnsi="Arial" w:cs="Arial"/>
          <w:b/>
          <w:bCs/>
          <w:spacing w:val="-2"/>
          <w:sz w:val="20"/>
          <w:szCs w:val="20"/>
          <w:lang w:eastAsia="fr-FR"/>
        </w:rPr>
      </w:pP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72"/>
        <w:jc w:val="left"/>
        <w:rPr>
          <w:rFonts w:ascii="Arial" w:eastAsia="Times New Roman" w:hAnsi="Arial" w:cs="Arial"/>
          <w:b/>
          <w:bCs/>
          <w:spacing w:val="-2"/>
          <w:sz w:val="20"/>
          <w:szCs w:val="20"/>
          <w:lang w:eastAsia="fr-FR"/>
        </w:rPr>
      </w:pP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72"/>
        <w:jc w:val="left"/>
        <w:rPr>
          <w:rFonts w:ascii="Arial" w:eastAsia="Times New Roman" w:hAnsi="Arial" w:cs="Arial"/>
          <w:b/>
          <w:bCs/>
          <w:spacing w:val="-2"/>
          <w:sz w:val="20"/>
          <w:szCs w:val="20"/>
          <w:lang w:eastAsia="fr-FR"/>
        </w:rPr>
      </w:pPr>
      <w:r w:rsidRPr="0011421A">
        <w:rPr>
          <w:rFonts w:ascii="Arial" w:eastAsia="Times New Roman" w:hAnsi="Arial" w:cs="Arial"/>
          <w:b/>
          <w:sz w:val="20"/>
          <w:szCs w:val="20"/>
          <w:u w:val="single"/>
        </w:rPr>
        <w:t>La date limite de réception des demandes d’inscription est fixée au jeudi 16 novembre 2023 à 12 h 00, délai de rigueur.</w:t>
      </w: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72"/>
        <w:jc w:val="left"/>
        <w:rPr>
          <w:rFonts w:ascii="Arial" w:eastAsia="Times New Roman" w:hAnsi="Arial" w:cs="Arial"/>
          <w:b/>
          <w:bCs/>
          <w:spacing w:val="-2"/>
          <w:sz w:val="20"/>
          <w:szCs w:val="20"/>
          <w:lang w:eastAsia="fr-FR"/>
        </w:rPr>
      </w:pPr>
    </w:p>
    <w:p w:rsidR="0011421A" w:rsidRPr="0011421A" w:rsidRDefault="0011421A" w:rsidP="0011421A">
      <w:pPr>
        <w:widowControl w:val="0"/>
        <w:autoSpaceDE w:val="0"/>
        <w:autoSpaceDN w:val="0"/>
        <w:adjustRightInd w:val="0"/>
        <w:jc w:val="left"/>
        <w:rPr>
          <w:rFonts w:ascii="Arial" w:eastAsia="Times New Roman" w:hAnsi="Arial" w:cs="Arial"/>
          <w:sz w:val="20"/>
          <w:szCs w:val="20"/>
          <w:u w:val="single"/>
        </w:rPr>
      </w:pPr>
      <w:r w:rsidRPr="0011421A">
        <w:rPr>
          <w:rFonts w:ascii="Arial" w:eastAsia="Times New Roman" w:hAnsi="Arial" w:cs="Arial"/>
          <w:sz w:val="20"/>
          <w:szCs w:val="20"/>
          <w:u w:val="single"/>
        </w:rPr>
        <w:t xml:space="preserve">Demande à </w:t>
      </w:r>
      <w:r w:rsidRPr="0011421A">
        <w:rPr>
          <w:rFonts w:ascii="Arial" w:eastAsia="Times New Roman" w:hAnsi="Arial" w:cs="Arial"/>
          <w:b/>
          <w:sz w:val="20"/>
          <w:szCs w:val="20"/>
          <w:u w:val="single"/>
        </w:rPr>
        <w:t>renvoyer impérativement</w:t>
      </w:r>
      <w:r w:rsidRPr="0011421A">
        <w:rPr>
          <w:rFonts w:ascii="Arial" w:eastAsia="Times New Roman" w:hAnsi="Arial" w:cs="Arial"/>
          <w:sz w:val="20"/>
          <w:szCs w:val="20"/>
          <w:u w:val="single"/>
        </w:rPr>
        <w:t xml:space="preserve"> dûment complétée et signée :</w:t>
      </w:r>
    </w:p>
    <w:p w:rsidR="0011421A" w:rsidRPr="0011421A" w:rsidRDefault="0011421A" w:rsidP="001142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contextualSpacing/>
        <w:jc w:val="left"/>
        <w:rPr>
          <w:rFonts w:ascii="Arial" w:eastAsia="Times New Roman" w:hAnsi="Arial" w:cs="Arial"/>
          <w:sz w:val="20"/>
          <w:szCs w:val="20"/>
        </w:rPr>
      </w:pPr>
      <w:r w:rsidRPr="0011421A">
        <w:rPr>
          <w:rFonts w:ascii="Arial" w:eastAsia="Times New Roman" w:hAnsi="Arial" w:cs="Arial"/>
          <w:sz w:val="20"/>
          <w:szCs w:val="20"/>
          <w:u w:val="single"/>
        </w:rPr>
        <w:t xml:space="preserve">par  mail en format </w:t>
      </w:r>
      <w:r w:rsidRPr="0011421A">
        <w:rPr>
          <w:rFonts w:ascii="Arial" w:eastAsia="Times New Roman" w:hAnsi="Arial" w:cs="Arial"/>
          <w:b/>
          <w:sz w:val="20"/>
          <w:szCs w:val="20"/>
          <w:u w:val="single"/>
        </w:rPr>
        <w:t>PDF</w:t>
      </w:r>
      <w:r w:rsidRPr="0011421A">
        <w:rPr>
          <w:rFonts w:ascii="Arial" w:eastAsia="Times New Roman" w:hAnsi="Arial" w:cs="Arial"/>
          <w:sz w:val="20"/>
          <w:szCs w:val="20"/>
          <w:u w:val="single"/>
        </w:rPr>
        <w:t xml:space="preserve"> (</w:t>
      </w:r>
      <w:hyperlink r:id="rId7" w:history="1">
        <w:r w:rsidRPr="0011421A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fr-FR"/>
          </w:rPr>
          <w:t>Elections-etudiantes2023@sorbonne-universite.fr</w:t>
        </w:r>
      </w:hyperlink>
      <w:r w:rsidRPr="0011421A">
        <w:rPr>
          <w:rFonts w:ascii="Arial" w:eastAsia="Times New Roman" w:hAnsi="Arial" w:cs="Arial"/>
          <w:sz w:val="20"/>
          <w:szCs w:val="20"/>
        </w:rPr>
        <w:t>),</w:t>
      </w:r>
    </w:p>
    <w:p w:rsidR="0011421A" w:rsidRPr="0011421A" w:rsidRDefault="0011421A" w:rsidP="0011421A">
      <w:pPr>
        <w:widowControl w:val="0"/>
        <w:autoSpaceDE w:val="0"/>
        <w:autoSpaceDN w:val="0"/>
        <w:adjustRightInd w:val="0"/>
        <w:jc w:val="left"/>
        <w:rPr>
          <w:rFonts w:ascii="Arial" w:eastAsia="Times New Roman" w:hAnsi="Arial" w:cs="Arial"/>
          <w:sz w:val="20"/>
          <w:szCs w:val="20"/>
        </w:rPr>
      </w:pPr>
    </w:p>
    <w:p w:rsidR="0011421A" w:rsidRPr="0011421A" w:rsidRDefault="0011421A" w:rsidP="0011421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eastAsia="Times New Roman" w:hAnsi="Arial" w:cs="Arial"/>
          <w:sz w:val="20"/>
          <w:szCs w:val="20"/>
        </w:rPr>
      </w:pPr>
      <w:r w:rsidRPr="0011421A">
        <w:rPr>
          <w:rFonts w:ascii="Arial" w:eastAsia="Times New Roman" w:hAnsi="Arial" w:cs="Arial"/>
          <w:sz w:val="20"/>
          <w:szCs w:val="20"/>
        </w:rPr>
        <w:t>ou par remise sur place contre récépissé au Pôle Vie institutionnelle, bureau 2105, Tour ZAMANSKY - 4, place Jussieu 75252 PARIS cedex 05, aux horaires d’ouverture (de 9h30 à 12h30 et de 14h à 17h)</w:t>
      </w:r>
    </w:p>
    <w:p w:rsidR="0011421A" w:rsidRPr="0011421A" w:rsidRDefault="0011421A" w:rsidP="0011421A">
      <w:pPr>
        <w:widowControl w:val="0"/>
        <w:autoSpaceDE w:val="0"/>
        <w:autoSpaceDN w:val="0"/>
        <w:adjustRightInd w:val="0"/>
        <w:jc w:val="left"/>
        <w:rPr>
          <w:rFonts w:ascii="Arial" w:eastAsia="Times New Roman" w:hAnsi="Arial" w:cs="Arial"/>
          <w:sz w:val="20"/>
          <w:szCs w:val="20"/>
        </w:rPr>
      </w:pPr>
    </w:p>
    <w:p w:rsidR="0011421A" w:rsidRPr="0011421A" w:rsidRDefault="0011421A" w:rsidP="0011421A">
      <w:pPr>
        <w:widowControl w:val="0"/>
        <w:autoSpaceDE w:val="0"/>
        <w:autoSpaceDN w:val="0"/>
        <w:adjustRightInd w:val="0"/>
        <w:jc w:val="left"/>
        <w:rPr>
          <w:rFonts w:ascii="Arial" w:eastAsia="Times New Roman" w:hAnsi="Arial" w:cs="Arial"/>
          <w:sz w:val="20"/>
          <w:szCs w:val="20"/>
        </w:rPr>
      </w:pPr>
      <w:r w:rsidRPr="00781B01">
        <w:rPr>
          <w:rFonts w:ascii="Arial" w:eastAsia="Times New Roman" w:hAnsi="Arial" w:cs="Arial"/>
          <w:sz w:val="20"/>
          <w:szCs w:val="20"/>
        </w:rPr>
        <w:t>La demande d’inscription est soumise à l’examen des conditions d’exercice du droit de suffrage telles qu</w:t>
      </w:r>
      <w:r w:rsidR="00781B01" w:rsidRPr="00781B01">
        <w:rPr>
          <w:rFonts w:ascii="Arial" w:eastAsia="Times New Roman" w:hAnsi="Arial" w:cs="Arial"/>
          <w:sz w:val="20"/>
          <w:szCs w:val="20"/>
        </w:rPr>
        <w:t>e prévues à l’arrêté n°SU2023-207</w:t>
      </w:r>
      <w:r w:rsidR="00781B01">
        <w:rPr>
          <w:rFonts w:ascii="Arial" w:eastAsia="Times New Roman" w:hAnsi="Arial" w:cs="Arial"/>
          <w:sz w:val="20"/>
          <w:szCs w:val="20"/>
        </w:rPr>
        <w:t>.</w:t>
      </w:r>
      <w:bookmarkStart w:id="0" w:name="_GoBack"/>
      <w:bookmarkEnd w:id="0"/>
      <w:r w:rsidR="00781B01">
        <w:rPr>
          <w:rFonts w:ascii="Arial" w:eastAsia="Times New Roman" w:hAnsi="Arial" w:cs="Arial"/>
          <w:sz w:val="20"/>
          <w:szCs w:val="20"/>
        </w:rPr>
        <w:t xml:space="preserve"> </w:t>
      </w:r>
    </w:p>
    <w:p w:rsidR="0011421A" w:rsidRPr="0011421A" w:rsidRDefault="0011421A" w:rsidP="0011421A">
      <w:pPr>
        <w:widowControl w:val="0"/>
        <w:kinsoku w:val="0"/>
        <w:overflowPunct w:val="0"/>
        <w:autoSpaceDE w:val="0"/>
        <w:autoSpaceDN w:val="0"/>
        <w:adjustRightInd w:val="0"/>
        <w:spacing w:before="72"/>
        <w:jc w:val="left"/>
        <w:rPr>
          <w:rFonts w:ascii="Arial" w:eastAsia="Times New Roman" w:hAnsi="Arial" w:cs="Arial"/>
          <w:b/>
          <w:bCs/>
          <w:spacing w:val="-2"/>
          <w:sz w:val="20"/>
          <w:szCs w:val="20"/>
          <w:lang w:eastAsia="fr-FR"/>
        </w:rPr>
      </w:pPr>
    </w:p>
    <w:p w:rsidR="00101DA2" w:rsidRPr="00101DA2" w:rsidRDefault="00101DA2" w:rsidP="00101DA2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:rsidR="00261DEE" w:rsidRDefault="00781B01"/>
    <w:sectPr w:rsidR="00261DEE" w:rsidSect="005E1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1134" w:bottom="1701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65" w:rsidRDefault="00B80465" w:rsidP="002F1867">
      <w:r>
        <w:separator/>
      </w:r>
    </w:p>
  </w:endnote>
  <w:endnote w:type="continuationSeparator" w:id="0">
    <w:p w:rsidR="00B80465" w:rsidRDefault="00B80465" w:rsidP="002F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44" w:rsidRDefault="000C19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44" w:rsidRDefault="000C19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44" w:rsidRDefault="000C19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65" w:rsidRDefault="00B80465" w:rsidP="002F1867">
      <w:r>
        <w:separator/>
      </w:r>
    </w:p>
  </w:footnote>
  <w:footnote w:type="continuationSeparator" w:id="0">
    <w:p w:rsidR="00B80465" w:rsidRDefault="00B80465" w:rsidP="002F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44" w:rsidRDefault="000C19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-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73"/>
      <w:gridCol w:w="5273"/>
    </w:tblGrid>
    <w:tr w:rsidR="005E183C" w:rsidTr="005E183C">
      <w:tc>
        <w:tcPr>
          <w:tcW w:w="5273" w:type="dxa"/>
        </w:tcPr>
        <w:p w:rsidR="005E183C" w:rsidRDefault="005E183C" w:rsidP="005E183C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5AAF20EE" wp14:editId="0B8F2594">
                <wp:extent cx="1786217" cy="720000"/>
                <wp:effectExtent l="0" t="0" r="5080" b="444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U_HORIZ_SEUL_RV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621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3" w:type="dxa"/>
        </w:tcPr>
        <w:p w:rsidR="005E183C" w:rsidRDefault="005E183C" w:rsidP="005E183C">
          <w:pPr>
            <w:pStyle w:val="En-tte"/>
            <w:jc w:val="right"/>
          </w:pPr>
        </w:p>
      </w:tc>
    </w:tr>
  </w:tbl>
  <w:p w:rsidR="005E183C" w:rsidRDefault="005E183C" w:rsidP="005E183C">
    <w:pPr>
      <w:pStyle w:val="En-tte"/>
      <w:ind w:left="-45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44" w:rsidRDefault="000C19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C1110"/>
    <w:multiLevelType w:val="hybridMultilevel"/>
    <w:tmpl w:val="5C583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2B23"/>
    <w:multiLevelType w:val="hybridMultilevel"/>
    <w:tmpl w:val="3E1C3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38"/>
    <w:rsid w:val="000A6B46"/>
    <w:rsid w:val="000C1944"/>
    <w:rsid w:val="00101DA2"/>
    <w:rsid w:val="0011421A"/>
    <w:rsid w:val="001159FE"/>
    <w:rsid w:val="00151821"/>
    <w:rsid w:val="001E017F"/>
    <w:rsid w:val="00294145"/>
    <w:rsid w:val="002F1867"/>
    <w:rsid w:val="003B616A"/>
    <w:rsid w:val="005E183C"/>
    <w:rsid w:val="00646166"/>
    <w:rsid w:val="00655A10"/>
    <w:rsid w:val="00725495"/>
    <w:rsid w:val="00781B01"/>
    <w:rsid w:val="007F3738"/>
    <w:rsid w:val="00877117"/>
    <w:rsid w:val="008A2A0A"/>
    <w:rsid w:val="009639E5"/>
    <w:rsid w:val="00B15F1E"/>
    <w:rsid w:val="00B40FEB"/>
    <w:rsid w:val="00B80465"/>
    <w:rsid w:val="00CE790B"/>
    <w:rsid w:val="00D22ECE"/>
    <w:rsid w:val="00D54C2A"/>
    <w:rsid w:val="00D95410"/>
    <w:rsid w:val="00F2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6836CF"/>
  <w15:docId w15:val="{E4926019-92AF-4148-ADFD-B33C8FD6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3C"/>
    <w:pPr>
      <w:jc w:val="both"/>
    </w:pPr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6B46"/>
    <w:pPr>
      <w:jc w:val="left"/>
    </w:pPr>
    <w:rPr>
      <w:color w:val="1D2769" w:themeColor="text2"/>
      <w:sz w:val="14"/>
    </w:rPr>
  </w:style>
  <w:style w:type="character" w:customStyle="1" w:styleId="En-tteCar">
    <w:name w:val="En-tête Car"/>
    <w:basedOn w:val="Policepardfaut"/>
    <w:link w:val="En-tte"/>
    <w:uiPriority w:val="99"/>
    <w:rsid w:val="000A6B46"/>
    <w:rPr>
      <w:color w:val="1D2769" w:themeColor="text2"/>
      <w:sz w:val="14"/>
    </w:rPr>
  </w:style>
  <w:style w:type="paragraph" w:styleId="Pieddepage">
    <w:name w:val="footer"/>
    <w:basedOn w:val="Normal"/>
    <w:link w:val="PieddepageCar"/>
    <w:uiPriority w:val="99"/>
    <w:unhideWhenUsed/>
    <w:rsid w:val="002F1867"/>
    <w:pPr>
      <w:spacing w:line="167" w:lineRule="exact"/>
      <w:jc w:val="left"/>
    </w:pPr>
    <w:rPr>
      <w:color w:val="1D2769" w:themeColor="text2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2F1867"/>
    <w:rPr>
      <w:color w:val="1D2769" w:themeColor="text2"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6B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B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1821"/>
    <w:rPr>
      <w:color w:val="E6332A" w:themeColor="hyperlink"/>
      <w:u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151821"/>
    <w:rPr>
      <w:color w:val="E6332A" w:themeColor="followedHyperlink"/>
      <w:u w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421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421A"/>
    <w:rPr>
      <w:sz w:val="18"/>
    </w:rPr>
  </w:style>
  <w:style w:type="table" w:customStyle="1" w:styleId="Grilledutableau1">
    <w:name w:val="Grille du tableau1"/>
    <w:basedOn w:val="TableauNormal"/>
    <w:next w:val="Grilledutableau"/>
    <w:uiPriority w:val="59"/>
    <w:rsid w:val="0011421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ections-etudiantes2023@sorbonne-universit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rebe\AppData\Local\Temp\Sorbonne%20Universit&#233;%20NOTE-1.dotx" TargetMode="External"/></Relationships>
</file>

<file path=word/theme/theme1.xml><?xml version="1.0" encoding="utf-8"?>
<a:theme xmlns:a="http://schemas.openxmlformats.org/drawingml/2006/main" name="Thème Office">
  <a:themeElements>
    <a:clrScheme name="Sorbonne Université_Couleurs">
      <a:dk1>
        <a:sysClr val="windowText" lastClr="000000"/>
      </a:dk1>
      <a:lt1>
        <a:sysClr val="window" lastClr="FFFFFF"/>
      </a:lt1>
      <a:dk2>
        <a:srgbClr val="1D2769"/>
      </a:dk2>
      <a:lt2>
        <a:srgbClr val="EAE8E5"/>
      </a:lt2>
      <a:accent1>
        <a:srgbClr val="E6332A"/>
      </a:accent1>
      <a:accent2>
        <a:srgbClr val="1D2769"/>
      </a:accent2>
      <a:accent3>
        <a:srgbClr val="52B5E5"/>
      </a:accent3>
      <a:accent4>
        <a:srgbClr val="FFB700"/>
      </a:accent4>
      <a:accent5>
        <a:srgbClr val="AC182E"/>
      </a:accent5>
      <a:accent6>
        <a:srgbClr val="58585A"/>
      </a:accent6>
      <a:hlink>
        <a:srgbClr val="E6332A"/>
      </a:hlink>
      <a:folHlink>
        <a:srgbClr val="E6332A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Sorbonne Université NOTE-1</Template>
  <TotalTime>1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 de page</vt:lpstr>
    </vt:vector>
  </TitlesOfParts>
  <Company>Sorbonne Université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de page</dc:title>
  <dc:creator>FABRE Benedicte</dc:creator>
  <cp:lastModifiedBy>FABRE Benedicte</cp:lastModifiedBy>
  <cp:revision>4</cp:revision>
  <dcterms:created xsi:type="dcterms:W3CDTF">2023-10-13T09:26:00Z</dcterms:created>
  <dcterms:modified xsi:type="dcterms:W3CDTF">2023-10-13T12:45:00Z</dcterms:modified>
</cp:coreProperties>
</file>